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71" w:rsidRDefault="00023A71">
      <w:pPr>
        <w:outlineLvl w:val="0"/>
        <w:rPr>
          <w:rFonts w:ascii="仿宋_GB2312" w:eastAsia="仿宋_GB2312" w:hAnsi="仿宋_GB2312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sz w:val="32"/>
          <w:szCs w:val="32"/>
          <w:shd w:val="clear" w:color="auto" w:fill="FFFFFF"/>
        </w:rPr>
        <w:t>附件</w:t>
      </w:r>
    </w:p>
    <w:p w:rsidR="00023A71" w:rsidRPr="00103A86" w:rsidRDefault="00023A71">
      <w:pPr>
        <w:jc w:val="center"/>
        <w:outlineLvl w:val="0"/>
        <w:rPr>
          <w:rFonts w:ascii="宋体" w:cs="方正小标宋简体"/>
          <w:color w:val="000000"/>
          <w:sz w:val="44"/>
          <w:szCs w:val="44"/>
          <w:shd w:val="clear" w:color="auto" w:fill="FFFFFF"/>
        </w:rPr>
      </w:pPr>
      <w:r w:rsidRPr="00103A86">
        <w:rPr>
          <w:rFonts w:ascii="宋体" w:hAnsi="宋体" w:cs="方正小标宋简体" w:hint="eastAsia"/>
          <w:b/>
          <w:bCs/>
          <w:color w:val="000000"/>
          <w:sz w:val="44"/>
          <w:szCs w:val="44"/>
          <w:shd w:val="clear" w:color="auto" w:fill="FFFFFF"/>
        </w:rPr>
        <w:t>武汉市江岸区政府信息公开申请表</w:t>
      </w:r>
    </w:p>
    <w:p w:rsidR="00023A71" w:rsidRDefault="00023A71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023A71">
        <w:trPr>
          <w:cantSplit/>
          <w:trHeight w:val="510"/>
          <w:jc w:val="center"/>
        </w:trPr>
        <w:tc>
          <w:tcPr>
            <w:tcW w:w="468" w:type="dxa"/>
            <w:vMerge w:val="restart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513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1747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23A7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23A7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23A7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23A7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23A7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1747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23A71" w:rsidRDefault="00023A7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23A7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23A7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23A7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23A7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23A7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23A71">
        <w:trPr>
          <w:cantSplit/>
          <w:trHeight w:val="1668"/>
          <w:jc w:val="center"/>
        </w:trPr>
        <w:tc>
          <w:tcPr>
            <w:tcW w:w="468" w:type="dxa"/>
            <w:vMerge w:val="restart"/>
            <w:vAlign w:val="center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 w:rsidR="00023A71" w:rsidRDefault="00023A7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23A71">
        <w:trPr>
          <w:cantSplit/>
          <w:trHeight w:val="582"/>
          <w:jc w:val="center"/>
        </w:trPr>
        <w:tc>
          <w:tcPr>
            <w:tcW w:w="468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023A71" w:rsidRDefault="00023A7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</w:tcPr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023A71" w:rsidRDefault="00023A7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23A71">
        <w:trPr>
          <w:cantSplit/>
          <w:trHeight w:val="1821"/>
          <w:jc w:val="center"/>
        </w:trPr>
        <w:tc>
          <w:tcPr>
            <w:tcW w:w="468" w:type="dxa"/>
            <w:vMerge/>
            <w:vAlign w:val="center"/>
          </w:tcPr>
          <w:p w:rsidR="00023A71" w:rsidRDefault="00023A7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</w:tcPr>
          <w:p w:rsidR="00023A71" w:rsidRDefault="00023A7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023A71" w:rsidRDefault="00023A7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023A71" w:rsidRDefault="00023A7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023A71" w:rsidRDefault="00023A7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</w:tcPr>
          <w:p w:rsidR="00023A71" w:rsidRDefault="00023A7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023A71" w:rsidRDefault="00023A7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023A71" w:rsidRDefault="00023A7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023A71" w:rsidRDefault="00023A7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Wingdings 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hint="eastAsia"/>
                <w:sz w:val="24"/>
              </w:rPr>
              <w:t>自行领取</w:t>
            </w:r>
            <w:bookmarkStart w:id="0" w:name="_GoBack"/>
            <w:bookmarkEnd w:id="0"/>
          </w:p>
        </w:tc>
      </w:tr>
      <w:tr w:rsidR="00023A71">
        <w:trPr>
          <w:cantSplit/>
          <w:trHeight w:val="1249"/>
          <w:jc w:val="center"/>
        </w:trPr>
        <w:tc>
          <w:tcPr>
            <w:tcW w:w="8928" w:type="dxa"/>
            <w:gridSpan w:val="8"/>
            <w:vAlign w:val="center"/>
          </w:tcPr>
          <w:p w:rsidR="00023A71" w:rsidRDefault="00023A7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023A71" w:rsidRDefault="00023A71"/>
    <w:sectPr w:rsidR="00023A71" w:rsidSect="004D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FA0254B"/>
    <w:rsid w:val="00023A71"/>
    <w:rsid w:val="00103A86"/>
    <w:rsid w:val="0017632B"/>
    <w:rsid w:val="001A021A"/>
    <w:rsid w:val="004D21BD"/>
    <w:rsid w:val="19884762"/>
    <w:rsid w:val="1FA0254B"/>
    <w:rsid w:val="2643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B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57</Words>
  <Characters>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行鱼</dc:creator>
  <cp:keywords/>
  <dc:description/>
  <cp:lastModifiedBy>胡家盛</cp:lastModifiedBy>
  <cp:revision>2</cp:revision>
  <dcterms:created xsi:type="dcterms:W3CDTF">2021-04-26T01:19:00Z</dcterms:created>
  <dcterms:modified xsi:type="dcterms:W3CDTF">2021-12-09T03:35:00Z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C89CA0D436BF4B4D9480E72DA7D8A02A</vt:lpwstr>
  </property>
</Properties>
</file>