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560" w:lineRule="exact"/>
        <w:textAlignment w:val="auto"/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</w:pP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202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年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  <w:lang w:eastAsia="zh-CN"/>
        </w:rPr>
        <w:t>武汉市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科普微视频大赛作品推荐表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文星仿宋" w:hAnsi="文星仿宋" w:eastAsia="文星仿宋" w:cs="文星仿宋"/>
          <w:spacing w:val="0"/>
          <w:w w:val="100"/>
          <w:kern w:val="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240" w:lineRule="auto"/>
        <w:ind w:left="156" w:leftChars="50" w:right="156" w:rightChars="50" w:firstLine="0" w:firstLineChars="0"/>
        <w:jc w:val="left"/>
        <w:textAlignment w:val="auto"/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</w:pP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>推荐单位：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  <w:lang w:eastAsia="zh-CN"/>
        </w:rPr>
        <w:t>（请填写准确完整的单位名称）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 xml:space="preserve">                                   序号：</w:t>
      </w:r>
    </w:p>
    <w:tbl>
      <w:tblPr>
        <w:tblStyle w:val="12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26"/>
        <w:gridCol w:w="2638"/>
        <w:gridCol w:w="1439"/>
        <w:gridCol w:w="32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（专业领域）</w:t>
            </w:r>
          </w:p>
        </w:tc>
        <w:tc>
          <w:tcPr>
            <w:tcW w:w="1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播出时间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（注明人员工作或学习单位及职务）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播出平台及网址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主要创新点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（如点击量等）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（专业领域副高级职称及以上人员）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100字以内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姓名（签字）：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工作单位及职务（或职称）：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2024年  月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24" w:rightChars="20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            202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70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推荐单位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24" w:rightChars="20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202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auto"/>
        <w:ind w:left="156" w:leftChars="50" w:right="0" w:rightChars="0" w:firstLine="0" w:firstLineChars="0"/>
        <w:jc w:val="left"/>
        <w:textAlignment w:val="auto"/>
        <w:rPr>
          <w:rFonts w:hint="eastAsia" w:ascii="文星仿宋" w:hAnsi="文星仿宋" w:eastAsia="文星仿宋" w:cs="文星仿宋"/>
          <w:sz w:val="10"/>
          <w:szCs w:val="10"/>
        </w:rPr>
      </w:pP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>注：签字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>手写</w:t>
      </w:r>
    </w:p>
    <w:p>
      <w:pPr>
        <w:adjustRightInd w:val="0"/>
        <w:snapToGrid w:val="0"/>
        <w:rPr>
          <w:rFonts w:ascii="文星黑体" w:eastAsia="文星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eastAsia="文星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600" w:lineRule="exact"/>
        <w:textAlignment w:val="auto"/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</w:pP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202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年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  <w:lang w:eastAsia="zh-CN"/>
        </w:rPr>
        <w:t>武汉市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科普微视频大赛作品自荐表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0" w:afterLines="10" w:line="240" w:lineRule="auto"/>
        <w:ind w:left="156" w:leftChars="50" w:right="0" w:rightChars="0" w:firstLine="0" w:firstLineChars="0"/>
        <w:jc w:val="left"/>
        <w:textAlignment w:val="auto"/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</w:pP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 xml:space="preserve">自荐机构（个人）：                            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 xml:space="preserve"> 自荐时间：</w:t>
      </w:r>
    </w:p>
    <w:tbl>
      <w:tblPr>
        <w:tblStyle w:val="12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43"/>
        <w:gridCol w:w="2719"/>
        <w:gridCol w:w="106"/>
        <w:gridCol w:w="1439"/>
        <w:gridCol w:w="136"/>
        <w:gridCol w:w="3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类  别（专业领域）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7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播出时间</w:t>
            </w:r>
          </w:p>
        </w:tc>
        <w:tc>
          <w:tcPr>
            <w:tcW w:w="172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主创人员或机构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（注明人员工作或学习单位）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播出平台及网址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88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创新点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（点击量等）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（专业领域副高级职称及以上人员）</w:t>
            </w:r>
          </w:p>
        </w:tc>
        <w:tc>
          <w:tcPr>
            <w:tcW w:w="3973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100字以内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姓名（签字）：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工作单位及职务（或职称）：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2024年  月  日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本人（本机构）郑重承诺：对所提交的微视频作品拥有自主知识产权，同意在中国科普网、中国科普博览、微信、抖音、人民视频等媒体平台上进行公益展播。如在评选期间出现任何纠纷，将由本人（本机构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24" w:rightChars="20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202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56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青少年作者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3973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学生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，学号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，身份证号：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。现在本校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年级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班就读。特此证明。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学校（盖章）：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24" w:rightChars="20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                         202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96" w:hRule="atLeast"/>
          <w:jc w:val="center"/>
        </w:trPr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自荐机构</w:t>
            </w:r>
          </w:p>
        </w:tc>
        <w:tc>
          <w:tcPr>
            <w:tcW w:w="39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自荐机构（盖章）：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24" w:rightChars="20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  202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auto"/>
        <w:ind w:left="156" w:leftChars="50" w:right="0" w:rightChars="0" w:firstLine="0" w:firstLineChars="0"/>
        <w:jc w:val="left"/>
        <w:textAlignment w:val="auto"/>
        <w:outlineLvl w:val="9"/>
        <w:rPr>
          <w:rFonts w:hint="eastAsia" w:ascii="文星仿宋" w:hAnsi="文星仿宋" w:eastAsia="文星仿宋" w:cs="文星仿宋"/>
          <w:b/>
          <w:color w:val="auto"/>
          <w:spacing w:val="2"/>
          <w:sz w:val="32"/>
        </w:rPr>
      </w:pP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>注：签字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>手写</w:t>
      </w:r>
    </w:p>
    <w:p>
      <w:pPr>
        <w:adjustRightInd w:val="0"/>
        <w:snapToGrid w:val="0"/>
        <w:spacing w:beforeLines="25" w:line="360" w:lineRule="auto"/>
        <w:ind w:left="312" w:leftChars="100"/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type w:val="continuous"/>
          <w:pgSz w:w="11906" w:h="16838"/>
          <w:pgMar w:top="1701" w:right="1247" w:bottom="1417" w:left="1247" w:header="851" w:footer="850" w:gutter="0"/>
          <w:cols w:space="0" w:num="1"/>
          <w:formProt w:val="0"/>
          <w:rtlGutter w:val="0"/>
          <w:docGrid w:type="linesAndChars" w:linePitch="573" w:charSpace="-1843"/>
        </w:sectPr>
      </w:pPr>
    </w:p>
    <w:p>
      <w:pPr>
        <w:adjustRightInd w:val="0"/>
        <w:snapToGrid w:val="0"/>
        <w:rPr>
          <w:rStyle w:val="15"/>
          <w:rFonts w:ascii="文星黑体" w:hAnsi="仿宋" w:eastAsia="文星黑体" w:cs="仿宋"/>
          <w:color w:val="000000" w:themeColor="text1"/>
          <w:kern w:val="0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文星黑体" w:hAnsi="仿宋" w:eastAsia="文星黑体" w:cs="仿宋"/>
          <w:color w:val="000000" w:themeColor="text1"/>
          <w:kern w:val="0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附件3</w:t>
      </w:r>
    </w:p>
    <w:p>
      <w:pPr>
        <w:adjustRightInd w:val="0"/>
        <w:snapToGrid w:val="0"/>
        <w:spacing w:beforeLines="20"/>
        <w:ind w:firstLine="364" w:firstLineChars="100"/>
        <w:rPr>
          <w:rFonts w:eastAsia="长城小标宋体"/>
          <w:b/>
          <w:bCs/>
          <w:color w:val="000000" w:themeColor="text1"/>
          <w:spacing w:val="6"/>
          <w:sz w:val="36"/>
          <w14:textFill>
            <w14:solidFill>
              <w14:schemeClr w14:val="tx1"/>
            </w14:solidFill>
          </w14:textFill>
        </w:rPr>
      </w:pPr>
    </w:p>
    <w:p>
      <w:pPr>
        <w:pStyle w:val="23"/>
        <w:bidi w:val="0"/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</w:pP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202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年武汉市科普微视频作品推荐汇总表</w:t>
      </w:r>
    </w:p>
    <w:p>
      <w:pPr>
        <w:adjustRightInd w:val="0"/>
        <w:snapToGrid w:val="0"/>
        <w:spacing w:beforeLines="20"/>
        <w:rPr>
          <w:rFonts w:eastAsia="长城小标宋体"/>
          <w:b/>
          <w:bCs/>
          <w:color w:val="000000" w:themeColor="text1"/>
          <w:spacing w:val="6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Lines="20"/>
        <w:ind w:left="156" w:leftChars="50"/>
        <w:rPr>
          <w:rFonts w:hint="eastAsia" w:ascii="文星仿宋" w:hAnsi="文星仿宋" w:eastAsia="文星仿宋" w:cs="文星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推荐单位： （请填写准确完整的单位名称）                                </w:t>
      </w:r>
      <w:r>
        <w:rPr>
          <w:rFonts w:hint="eastAsia" w:ascii="文星仿宋" w:hAnsi="文星仿宋" w:eastAsia="文星仿宋" w:cs="文星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填表时间：</w:t>
      </w:r>
      <w:r>
        <w:rPr>
          <w:rFonts w:hint="eastAsia" w:ascii="文星仿宋" w:hAnsi="文星仿宋" w:eastAsia="文星仿宋" w:cs="文星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2024年  月  日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491"/>
        <w:gridCol w:w="3095"/>
        <w:gridCol w:w="243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主创人员（或单位）</w:t>
            </w: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播出平台及网址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after="161" w:afterLines="50"/>
        <w:ind w:left="156" w:leftChars="50"/>
        <w:textAlignment w:val="auto"/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推荐单位联系人：                </w:t>
      </w:r>
      <w:r>
        <w:rPr>
          <w:rFonts w:hint="eastAsia" w:ascii="文星仿宋" w:hAnsi="文星仿宋" w:eastAsia="文星仿宋" w:cs="文星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after="161" w:afterLines="50"/>
        <w:ind w:left="156" w:leftChars="50"/>
        <w:textAlignment w:val="auto"/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通讯地址：（请填写单位地址便于邮寄证书）</w:t>
      </w:r>
    </w:p>
    <w:sectPr>
      <w:pgSz w:w="16838" w:h="11906" w:orient="landscape"/>
      <w:pgMar w:top="1247" w:right="1701" w:bottom="1247" w:left="1417" w:header="851" w:footer="850" w:gutter="0"/>
      <w:cols w:space="0" w:num="1"/>
      <w:rtlGutter w:val="0"/>
      <w:docGrid w:type="linesAndChars" w:linePitch="588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jc w:val="right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4"/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4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4"/>
        <w:rFonts w:hint="eastAsia"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4"/>
        <w:rFonts w:hint="eastAsia" w:ascii="宋体" w:hAnsi="宋体" w:eastAsia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4"/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4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4"/>
        <w:rFonts w:hint="eastAsia"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4"/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6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00FA0AE5"/>
    <w:rsid w:val="000060B4"/>
    <w:rsid w:val="00016CFF"/>
    <w:rsid w:val="00037777"/>
    <w:rsid w:val="00097A1F"/>
    <w:rsid w:val="000D0459"/>
    <w:rsid w:val="00107643"/>
    <w:rsid w:val="001219AD"/>
    <w:rsid w:val="001336B6"/>
    <w:rsid w:val="00175430"/>
    <w:rsid w:val="00184EE3"/>
    <w:rsid w:val="001C6452"/>
    <w:rsid w:val="00263D69"/>
    <w:rsid w:val="002A762E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50C1D"/>
    <w:rsid w:val="00464533"/>
    <w:rsid w:val="004805E0"/>
    <w:rsid w:val="004D178A"/>
    <w:rsid w:val="004D6B0F"/>
    <w:rsid w:val="004E40EA"/>
    <w:rsid w:val="004F3BC5"/>
    <w:rsid w:val="004F7EBC"/>
    <w:rsid w:val="00523F3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6010BD"/>
    <w:rsid w:val="00607935"/>
    <w:rsid w:val="00636B67"/>
    <w:rsid w:val="006550AC"/>
    <w:rsid w:val="00664CAF"/>
    <w:rsid w:val="006A790D"/>
    <w:rsid w:val="006C74BA"/>
    <w:rsid w:val="006D3B18"/>
    <w:rsid w:val="00754748"/>
    <w:rsid w:val="00766C77"/>
    <w:rsid w:val="007A7713"/>
    <w:rsid w:val="00810B90"/>
    <w:rsid w:val="00824E88"/>
    <w:rsid w:val="00863703"/>
    <w:rsid w:val="00863BF9"/>
    <w:rsid w:val="008861D6"/>
    <w:rsid w:val="008D012C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C00B9"/>
    <w:rsid w:val="009E5AA9"/>
    <w:rsid w:val="00A15C9B"/>
    <w:rsid w:val="00A26596"/>
    <w:rsid w:val="00A75F94"/>
    <w:rsid w:val="00A9393D"/>
    <w:rsid w:val="00A95B17"/>
    <w:rsid w:val="00AB5F1B"/>
    <w:rsid w:val="00AC095C"/>
    <w:rsid w:val="00AE0051"/>
    <w:rsid w:val="00B16758"/>
    <w:rsid w:val="00B70E1C"/>
    <w:rsid w:val="00BF1E1F"/>
    <w:rsid w:val="00BF4A44"/>
    <w:rsid w:val="00C03BA3"/>
    <w:rsid w:val="00C263CD"/>
    <w:rsid w:val="00C60A65"/>
    <w:rsid w:val="00CA2894"/>
    <w:rsid w:val="00D05D46"/>
    <w:rsid w:val="00D21F49"/>
    <w:rsid w:val="00D26A62"/>
    <w:rsid w:val="00D34638"/>
    <w:rsid w:val="00D6695A"/>
    <w:rsid w:val="00D81019"/>
    <w:rsid w:val="00D96F9F"/>
    <w:rsid w:val="00DD30FE"/>
    <w:rsid w:val="00DD5215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B6F7F"/>
    <w:rsid w:val="00EE6DEF"/>
    <w:rsid w:val="00F1554F"/>
    <w:rsid w:val="00F41BE3"/>
    <w:rsid w:val="00F70CED"/>
    <w:rsid w:val="00FA0AE5"/>
    <w:rsid w:val="00FC2A5D"/>
    <w:rsid w:val="00FE3C32"/>
    <w:rsid w:val="00FE5EB2"/>
    <w:rsid w:val="00FF168C"/>
    <w:rsid w:val="04BE0EC9"/>
    <w:rsid w:val="0ACB4120"/>
    <w:rsid w:val="0F5E60F6"/>
    <w:rsid w:val="110E5BD1"/>
    <w:rsid w:val="1CFA40C7"/>
    <w:rsid w:val="1E3246C3"/>
    <w:rsid w:val="20D85B71"/>
    <w:rsid w:val="22005DC0"/>
    <w:rsid w:val="24243480"/>
    <w:rsid w:val="323D5EBE"/>
    <w:rsid w:val="338026AF"/>
    <w:rsid w:val="35956BF6"/>
    <w:rsid w:val="35F22D8B"/>
    <w:rsid w:val="3BA125F7"/>
    <w:rsid w:val="3BAA1C90"/>
    <w:rsid w:val="55DD1AE2"/>
    <w:rsid w:val="5B182748"/>
    <w:rsid w:val="5B521FAA"/>
    <w:rsid w:val="6671569C"/>
    <w:rsid w:val="6FFA3F5B"/>
    <w:rsid w:val="71150032"/>
    <w:rsid w:val="76714391"/>
    <w:rsid w:val="76E31519"/>
    <w:rsid w:val="778E61E9"/>
    <w:rsid w:val="7DB7244E"/>
    <w:rsid w:val="7F745732"/>
    <w:rsid w:val="A7CBE501"/>
    <w:rsid w:val="F0FF5842"/>
    <w:rsid w:val="FF5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Plain Text"/>
    <w:basedOn w:val="1"/>
    <w:link w:val="22"/>
    <w:qFormat/>
    <w:uiPriority w:val="0"/>
    <w:rPr>
      <w:rFonts w:ascii="宋体" w:hAnsi="Courier New" w:eastAsia="宋体"/>
      <w:sz w:val="21"/>
    </w:rPr>
  </w:style>
  <w:style w:type="paragraph" w:styleId="8">
    <w:name w:val="Date"/>
    <w:basedOn w:val="1"/>
    <w:next w:val="1"/>
    <w:qFormat/>
    <w:uiPriority w:val="0"/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qFormat/>
    <w:uiPriority w:val="0"/>
    <w:rPr>
      <w:rFonts w:eastAsia="宋体"/>
      <w:sz w:val="28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7">
    <w:name w:val="附件"/>
    <w:basedOn w:val="1"/>
    <w:qFormat/>
    <w:uiPriority w:val="0"/>
    <w:pPr>
      <w:ind w:left="1638" w:hanging="1016"/>
    </w:pPr>
  </w:style>
  <w:style w:type="paragraph" w:customStyle="1" w:styleId="18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9">
    <w:name w:val="抄 送"/>
    <w:basedOn w:val="16"/>
    <w:qFormat/>
    <w:uiPriority w:val="0"/>
    <w:pPr>
      <w:ind w:left="0" w:firstLine="0"/>
    </w:pPr>
    <w:rPr>
      <w:rFonts w:eastAsia="仿宋_GB2312"/>
    </w:rPr>
  </w:style>
  <w:style w:type="paragraph" w:customStyle="1" w:styleId="20">
    <w:name w:val="抄送"/>
    <w:basedOn w:val="16"/>
    <w:qFormat/>
    <w:uiPriority w:val="0"/>
    <w:pPr>
      <w:ind w:left="0" w:firstLine="0"/>
    </w:pPr>
    <w:rPr>
      <w:rFonts w:eastAsia="仿宋_GB2312"/>
    </w:rPr>
  </w:style>
  <w:style w:type="character" w:customStyle="1" w:styleId="21">
    <w:name w:val="页脚 Char"/>
    <w:link w:val="9"/>
    <w:qFormat/>
    <w:uiPriority w:val="0"/>
    <w:rPr>
      <w:rFonts w:eastAsia="仿宋_GB2312"/>
      <w:kern w:val="2"/>
      <w:sz w:val="18"/>
    </w:rPr>
  </w:style>
  <w:style w:type="character" w:customStyle="1" w:styleId="22">
    <w:name w:val="纯文本 Char"/>
    <w:link w:val="7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附件标题"/>
    <w:basedOn w:val="6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8</Pages>
  <Words>2378</Words>
  <Characters>2616</Characters>
  <Lines>21</Lines>
  <Paragraphs>6</Paragraphs>
  <TotalTime>18</TotalTime>
  <ScaleCrop>false</ScaleCrop>
  <LinksUpToDate>false</LinksUpToDate>
  <CharactersWithSpaces>3140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2022-02-15T00:23:00Z</dcterms:created>
  <dc:creator>Anonymous</dc:creator>
  <cp:lastModifiedBy>Really Fine.</cp:lastModifiedBy>
  <cp:lastPrinted>2024-02-27T10:32:00Z</cp:lastPrinted>
  <dcterms:modified xsi:type="dcterms:W3CDTF">2024-02-28T00:52:29Z</dcterms:modified>
  <dc:title>市科技局  下行文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4D30C4DD61694881AC535DEFDD5C290A_13</vt:lpwstr>
  </property>
</Properties>
</file>